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C6C2B" w14:textId="77777777" w:rsidR="00FC6A51" w:rsidRDefault="00FC6A51" w:rsidP="00EA2275">
      <w:pPr>
        <w:pStyle w:val="OasysWin"/>
        <w:wordWrap/>
        <w:snapToGrid w:val="0"/>
        <w:spacing w:line="360" w:lineRule="exact"/>
      </w:pPr>
      <w:r>
        <w:rPr>
          <w:rFonts w:hint="eastAsia"/>
        </w:rPr>
        <w:t>様式第１</w:t>
      </w:r>
    </w:p>
    <w:p w14:paraId="2DEE5303" w14:textId="77777777" w:rsidR="00FC6A51" w:rsidRDefault="00652F5C" w:rsidP="00EA2275">
      <w:pPr>
        <w:pStyle w:val="OasysWin"/>
        <w:wordWrap/>
        <w:snapToGrid w:val="0"/>
        <w:spacing w:line="360" w:lineRule="exact"/>
        <w:jc w:val="center"/>
      </w:pPr>
      <w:r>
        <w:rPr>
          <w:rFonts w:hint="eastAsia"/>
        </w:rPr>
        <w:t>制限付き一般競争入札</w:t>
      </w:r>
      <w:r w:rsidR="005D79DC">
        <w:rPr>
          <w:rFonts w:hint="eastAsia"/>
        </w:rPr>
        <w:t>参加</w:t>
      </w:r>
      <w:r w:rsidR="00996C4B">
        <w:rPr>
          <w:rFonts w:hint="eastAsia"/>
        </w:rPr>
        <w:t>資格審査</w:t>
      </w:r>
      <w:r w:rsidR="003C1FEC" w:rsidRPr="003C1FEC">
        <w:rPr>
          <w:rFonts w:hint="eastAsia"/>
        </w:rPr>
        <w:t>申請書</w:t>
      </w:r>
    </w:p>
    <w:p w14:paraId="2AF36612" w14:textId="77777777" w:rsidR="00FC6A51" w:rsidRPr="00A70CE1" w:rsidRDefault="00FC6A51" w:rsidP="00EA2275">
      <w:pPr>
        <w:pStyle w:val="OasysWin"/>
        <w:wordWrap/>
        <w:snapToGrid w:val="0"/>
        <w:spacing w:line="360" w:lineRule="exact"/>
      </w:pPr>
    </w:p>
    <w:p w14:paraId="569F7B0F" w14:textId="77777777" w:rsidR="003C1FEC" w:rsidRDefault="00FC6A51" w:rsidP="00EA2275">
      <w:pPr>
        <w:pStyle w:val="OasysWin"/>
        <w:wordWrap/>
        <w:snapToGrid w:val="0"/>
        <w:spacing w:line="360" w:lineRule="exact"/>
      </w:pPr>
      <w:r>
        <w:rPr>
          <w:rFonts w:hint="eastAsia"/>
        </w:rPr>
        <w:t xml:space="preserve">　　　　　　　　　　　　　　　　　　　　　　　　　　　　　　</w:t>
      </w:r>
      <w:r w:rsidR="003C1FEC">
        <w:rPr>
          <w:rFonts w:hint="eastAsia"/>
        </w:rPr>
        <w:t xml:space="preserve">　</w:t>
      </w:r>
      <w:r w:rsidR="00A70CE1">
        <w:rPr>
          <w:rFonts w:hint="eastAsia"/>
        </w:rPr>
        <w:t>令和</w:t>
      </w:r>
      <w:r w:rsidR="003C1FEC">
        <w:rPr>
          <w:rFonts w:hint="eastAsia"/>
        </w:rPr>
        <w:t xml:space="preserve">　　年　　月　　日</w:t>
      </w:r>
    </w:p>
    <w:p w14:paraId="3F40C2F8" w14:textId="77777777" w:rsidR="004F3E8F" w:rsidRDefault="003C1FEC" w:rsidP="00EA2275">
      <w:pPr>
        <w:pStyle w:val="OasysWin"/>
        <w:wordWrap/>
        <w:snapToGrid w:val="0"/>
        <w:spacing w:line="360" w:lineRule="exact"/>
      </w:pPr>
      <w:r>
        <w:rPr>
          <w:rFonts w:hint="eastAsia"/>
        </w:rPr>
        <w:t xml:space="preserve">　</w:t>
      </w:r>
      <w:r w:rsidR="004F3E8F">
        <w:rPr>
          <w:rFonts w:hint="eastAsia"/>
        </w:rPr>
        <w:t>鹿児島市病院事業管理者</w:t>
      </w:r>
    </w:p>
    <w:p w14:paraId="328479BD" w14:textId="77777777" w:rsidR="004F3E8F" w:rsidRDefault="004F3E8F" w:rsidP="00EA2275">
      <w:pPr>
        <w:pStyle w:val="OasysWin"/>
        <w:wordWrap/>
        <w:snapToGrid w:val="0"/>
        <w:spacing w:line="360" w:lineRule="exact"/>
      </w:pPr>
      <w:r>
        <w:rPr>
          <w:rFonts w:hint="eastAsia"/>
        </w:rPr>
        <w:t xml:space="preserve">　鹿児島市立病院</w:t>
      </w:r>
      <w:r w:rsidR="00996C4B">
        <w:rPr>
          <w:rFonts w:hint="eastAsia"/>
        </w:rPr>
        <w:t>長　殿</w:t>
      </w:r>
    </w:p>
    <w:p w14:paraId="1F3F12BE" w14:textId="77777777" w:rsidR="003C1FEC" w:rsidRDefault="003C1FEC" w:rsidP="00EA2275">
      <w:pPr>
        <w:pStyle w:val="OasysWin"/>
        <w:wordWrap/>
        <w:snapToGrid w:val="0"/>
        <w:spacing w:line="360" w:lineRule="exact"/>
      </w:pPr>
    </w:p>
    <w:p w14:paraId="51BEB6A6" w14:textId="77777777" w:rsidR="00996C4B" w:rsidRDefault="00996C4B" w:rsidP="00EA2275">
      <w:pPr>
        <w:pStyle w:val="OasysWin"/>
        <w:wordWrap/>
        <w:snapToGrid w:val="0"/>
        <w:spacing w:line="360" w:lineRule="exact"/>
        <w:ind w:firstLineChars="1600" w:firstLine="3455"/>
      </w:pPr>
      <w:r>
        <w:rPr>
          <w:rFonts w:hint="eastAsia"/>
        </w:rPr>
        <w:t>住　　　　所</w:t>
      </w:r>
    </w:p>
    <w:p w14:paraId="1C71DDEA" w14:textId="77777777" w:rsidR="00996C4B" w:rsidRDefault="00996C4B" w:rsidP="00EA2275">
      <w:pPr>
        <w:pStyle w:val="OasysWin"/>
        <w:wordWrap/>
        <w:snapToGrid w:val="0"/>
        <w:spacing w:line="360" w:lineRule="exact"/>
      </w:pPr>
      <w:r>
        <w:rPr>
          <w:rFonts w:hint="eastAsia"/>
        </w:rPr>
        <w:t xml:space="preserve">　　　　　　　　　　　　　</w:t>
      </w:r>
      <w:r w:rsidR="00F11C99">
        <w:rPr>
          <w:rFonts w:hint="eastAsia"/>
        </w:rPr>
        <w:t xml:space="preserve">　　　</w:t>
      </w:r>
      <w:r>
        <w:rPr>
          <w:rFonts w:hint="eastAsia"/>
        </w:rPr>
        <w:t>商号又は名称</w:t>
      </w:r>
    </w:p>
    <w:p w14:paraId="575B2B27" w14:textId="77777777" w:rsidR="003C1FEC" w:rsidRDefault="00996C4B" w:rsidP="00EA2275">
      <w:pPr>
        <w:pStyle w:val="OasysWin"/>
        <w:wordWrap/>
        <w:snapToGrid w:val="0"/>
        <w:spacing w:line="360" w:lineRule="exact"/>
      </w:pPr>
      <w:r>
        <w:rPr>
          <w:rFonts w:hint="eastAsia"/>
        </w:rPr>
        <w:t xml:space="preserve">　　　　　　　　　　　　　</w:t>
      </w:r>
      <w:r w:rsidR="00F11C99">
        <w:rPr>
          <w:rFonts w:hint="eastAsia"/>
        </w:rPr>
        <w:t xml:space="preserve">　　　</w:t>
      </w:r>
      <w:r>
        <w:rPr>
          <w:rFonts w:hint="eastAsia"/>
        </w:rPr>
        <w:t>代表者職氏名　　　　　　　　　　　　　　　　　印</w:t>
      </w:r>
    </w:p>
    <w:p w14:paraId="5F936C81" w14:textId="77777777" w:rsidR="003C1FEC" w:rsidRDefault="003C1FEC" w:rsidP="00EA2275">
      <w:pPr>
        <w:pStyle w:val="OasysWin"/>
        <w:wordWrap/>
        <w:snapToGrid w:val="0"/>
        <w:spacing w:line="360" w:lineRule="exact"/>
        <w:ind w:left="216" w:hangingChars="100" w:hanging="216"/>
      </w:pPr>
    </w:p>
    <w:p w14:paraId="35B67BF0" w14:textId="3A0119D6" w:rsidR="003C1FEC" w:rsidRDefault="002E3607" w:rsidP="00EA2275">
      <w:pPr>
        <w:pStyle w:val="OasysWin"/>
        <w:wordWrap/>
        <w:snapToGrid w:val="0"/>
        <w:spacing w:line="360" w:lineRule="exact"/>
      </w:pPr>
      <w:r>
        <w:rPr>
          <w:rFonts w:hint="eastAsia"/>
        </w:rPr>
        <w:t xml:space="preserve">　</w:t>
      </w:r>
      <w:r w:rsidR="006908C6" w:rsidRPr="00505E5E">
        <w:rPr>
          <w:rFonts w:hint="eastAsia"/>
        </w:rPr>
        <w:t>令和</w:t>
      </w:r>
      <w:r w:rsidR="000D40D1">
        <w:rPr>
          <w:rFonts w:hint="eastAsia"/>
        </w:rPr>
        <w:t>８</w:t>
      </w:r>
      <w:r w:rsidR="006908C6" w:rsidRPr="00505E5E">
        <w:rPr>
          <w:rFonts w:hint="eastAsia"/>
        </w:rPr>
        <w:t>年３月</w:t>
      </w:r>
      <w:r w:rsidR="00AD22EE">
        <w:rPr>
          <w:rFonts w:hint="eastAsia"/>
        </w:rPr>
        <w:t>６</w:t>
      </w:r>
      <w:r w:rsidR="006908C6" w:rsidRPr="00505E5E">
        <w:rPr>
          <w:rFonts w:hint="eastAsia"/>
        </w:rPr>
        <w:t>日</w:t>
      </w:r>
      <w:r w:rsidR="006908C6" w:rsidRPr="006908C6">
        <w:rPr>
          <w:rFonts w:hint="eastAsia"/>
        </w:rPr>
        <w:t>付けで入札公告のありました、</w:t>
      </w:r>
      <w:r w:rsidRPr="002E3607">
        <w:rPr>
          <w:rFonts w:hint="eastAsia"/>
        </w:rPr>
        <w:t>鹿児島市立病院</w:t>
      </w:r>
      <w:r w:rsidR="00154522">
        <w:rPr>
          <w:rFonts w:hint="eastAsia"/>
        </w:rPr>
        <w:t>寝具類等管理業務委託</w:t>
      </w:r>
      <w:r w:rsidRPr="002E3607">
        <w:rPr>
          <w:rFonts w:hint="eastAsia"/>
        </w:rPr>
        <w:t>に係る制限付き一般競争入札に参加する資格について確認されたく、下記の書類を添えて申請します。</w:t>
      </w:r>
    </w:p>
    <w:p w14:paraId="34BD6F52" w14:textId="37F358F1" w:rsidR="002E3607" w:rsidRDefault="002E3607" w:rsidP="00EA2275">
      <w:pPr>
        <w:pStyle w:val="OasysWin"/>
        <w:wordWrap/>
        <w:snapToGrid w:val="0"/>
        <w:spacing w:line="360" w:lineRule="exact"/>
      </w:pPr>
      <w:r>
        <w:rPr>
          <w:rFonts w:hint="eastAsia"/>
        </w:rPr>
        <w:t xml:space="preserve">　なお、</w:t>
      </w:r>
      <w:r w:rsidR="006908C6" w:rsidRPr="006908C6">
        <w:rPr>
          <w:rFonts w:hint="eastAsia"/>
        </w:rPr>
        <w:t>入札公告２</w:t>
      </w:r>
      <w:r w:rsidRPr="002E3607">
        <w:rPr>
          <w:rFonts w:hint="eastAsia"/>
        </w:rPr>
        <w:t>に定められた</w:t>
      </w:r>
      <w:r w:rsidR="001A28E8">
        <w:rPr>
          <w:rFonts w:hint="eastAsia"/>
        </w:rPr>
        <w:t>入札に参加する者に必要な資格の要件を全て</w:t>
      </w:r>
      <w:r w:rsidRPr="002E3607">
        <w:rPr>
          <w:rFonts w:hint="eastAsia"/>
        </w:rPr>
        <w:t>満たしていること及び</w:t>
      </w:r>
      <w:r>
        <w:rPr>
          <w:rFonts w:hint="eastAsia"/>
        </w:rPr>
        <w:t>添付</w:t>
      </w:r>
      <w:r w:rsidRPr="002E3607">
        <w:rPr>
          <w:rFonts w:hint="eastAsia"/>
        </w:rPr>
        <w:t>書類の全ての記載事項は、事実と相違ないことを誓約します。</w:t>
      </w:r>
    </w:p>
    <w:p w14:paraId="62645B0D" w14:textId="77777777" w:rsidR="003C2EFC" w:rsidRDefault="003C2EFC" w:rsidP="00EA2275">
      <w:pPr>
        <w:pStyle w:val="OasysWin"/>
        <w:wordWrap/>
        <w:snapToGrid w:val="0"/>
        <w:spacing w:line="360" w:lineRule="exact"/>
      </w:pPr>
    </w:p>
    <w:p w14:paraId="3F05FFC1" w14:textId="77777777" w:rsidR="003C2EFC" w:rsidRDefault="003C2EFC" w:rsidP="00EA2275">
      <w:pPr>
        <w:pStyle w:val="OasysWin"/>
        <w:wordWrap/>
        <w:snapToGrid w:val="0"/>
        <w:spacing w:line="360" w:lineRule="exact"/>
      </w:pPr>
    </w:p>
    <w:p w14:paraId="64315685" w14:textId="77777777" w:rsidR="00F11C99" w:rsidRDefault="00F11C99" w:rsidP="00EA2275">
      <w:pPr>
        <w:pStyle w:val="a9"/>
        <w:snapToGrid w:val="0"/>
        <w:spacing w:line="360" w:lineRule="exact"/>
      </w:pPr>
      <w:r>
        <w:rPr>
          <w:rFonts w:hint="eastAsia"/>
        </w:rPr>
        <w:t>記</w:t>
      </w:r>
    </w:p>
    <w:p w14:paraId="53D10A20" w14:textId="77777777" w:rsidR="00F11C99" w:rsidRDefault="00F11C99" w:rsidP="00EA2275">
      <w:pPr>
        <w:snapToGrid w:val="0"/>
        <w:spacing w:line="360" w:lineRule="exact"/>
        <w:rPr>
          <w:rFonts w:asciiTheme="minorEastAsia" w:eastAsiaTheme="minorEastAsia" w:hAnsiTheme="minorEastAsia"/>
          <w:szCs w:val="21"/>
        </w:rPr>
      </w:pPr>
    </w:p>
    <w:p w14:paraId="157E575A" w14:textId="77777777" w:rsidR="00EA2275" w:rsidRPr="00EA2275" w:rsidRDefault="00EA2275" w:rsidP="000E66BF">
      <w:pPr>
        <w:snapToGrid w:val="0"/>
        <w:spacing w:line="360" w:lineRule="exact"/>
        <w:ind w:leftChars="100" w:left="648" w:hangingChars="200" w:hanging="432"/>
        <w:rPr>
          <w:rFonts w:ascii="ＭＳ 明朝"/>
          <w:szCs w:val="21"/>
        </w:rPr>
      </w:pPr>
      <w:r w:rsidRPr="00EA2275">
        <w:rPr>
          <w:rFonts w:ascii="ＭＳ 明朝" w:hAnsi="ＭＳ 明朝" w:hint="eastAsia"/>
          <w:szCs w:val="21"/>
        </w:rPr>
        <w:t>１　入札公告３</w:t>
      </w:r>
      <w:r w:rsidRPr="00EA2275">
        <w:rPr>
          <w:rFonts w:ascii="ＭＳ 明朝" w:hAnsi="ＭＳ 明朝"/>
          <w:szCs w:val="21"/>
        </w:rPr>
        <w:t>(1)</w:t>
      </w:r>
      <w:r w:rsidRPr="00EA2275">
        <w:rPr>
          <w:rFonts w:ascii="ＭＳ 明朝" w:hAnsi="ＭＳ 明朝" w:hint="eastAsia"/>
          <w:szCs w:val="21"/>
        </w:rPr>
        <w:t>イ</w:t>
      </w:r>
      <w:r w:rsidR="0091539F">
        <w:rPr>
          <w:rFonts w:ascii="ＭＳ 明朝" w:hAnsi="ＭＳ 明朝" w:hint="eastAsia"/>
          <w:szCs w:val="21"/>
        </w:rPr>
        <w:t>の</w:t>
      </w:r>
      <w:r w:rsidRPr="00EA2275">
        <w:rPr>
          <w:rFonts w:ascii="ＭＳ 明朝" w:hAnsi="ＭＳ 明朝"/>
          <w:szCs w:val="21"/>
        </w:rPr>
        <w:t>(</w:t>
      </w:r>
      <w:r w:rsidRPr="00EA2275">
        <w:rPr>
          <w:rFonts w:ascii="ＭＳ 明朝" w:hAnsi="ＭＳ 明朝" w:hint="eastAsia"/>
          <w:szCs w:val="21"/>
        </w:rPr>
        <w:t>ｱ</w:t>
      </w:r>
      <w:r w:rsidRPr="00EA2275">
        <w:rPr>
          <w:rFonts w:ascii="ＭＳ 明朝" w:hAnsi="ＭＳ 明朝"/>
          <w:szCs w:val="21"/>
        </w:rPr>
        <w:t>)</w:t>
      </w:r>
      <w:r w:rsidR="0091539F">
        <w:rPr>
          <w:rFonts w:ascii="ＭＳ 明朝" w:hAnsi="ＭＳ 明朝" w:hint="eastAsia"/>
          <w:szCs w:val="21"/>
        </w:rPr>
        <w:t>から</w:t>
      </w:r>
      <w:r w:rsidR="0091539F">
        <w:rPr>
          <w:rFonts w:ascii="ＭＳ 明朝" w:hAnsi="ＭＳ 明朝"/>
          <w:szCs w:val="21"/>
        </w:rPr>
        <w:t>(</w:t>
      </w:r>
      <w:r w:rsidR="0091539F">
        <w:rPr>
          <w:rFonts w:ascii="ＭＳ 明朝" w:hAnsi="ＭＳ 明朝" w:hint="eastAsia"/>
          <w:szCs w:val="21"/>
        </w:rPr>
        <w:t>ｴ</w:t>
      </w:r>
      <w:r w:rsidR="0091539F">
        <w:rPr>
          <w:rFonts w:ascii="ＭＳ 明朝" w:hAnsi="ＭＳ 明朝"/>
          <w:szCs w:val="21"/>
        </w:rPr>
        <w:t>)</w:t>
      </w:r>
      <w:r w:rsidRPr="00EA2275">
        <w:rPr>
          <w:rFonts w:ascii="ＭＳ 明朝" w:hAnsi="ＭＳ 明朝" w:hint="eastAsia"/>
          <w:szCs w:val="21"/>
        </w:rPr>
        <w:t>に定める会社経歴書</w:t>
      </w:r>
      <w:r w:rsidR="0091539F">
        <w:rPr>
          <w:rFonts w:ascii="ＭＳ 明朝" w:hAnsi="ＭＳ 明朝" w:hint="eastAsia"/>
          <w:szCs w:val="21"/>
        </w:rPr>
        <w:t>等</w:t>
      </w:r>
    </w:p>
    <w:p w14:paraId="2AE9D67D" w14:textId="77777777" w:rsidR="00EA2275" w:rsidRPr="00EA2275" w:rsidRDefault="0091539F" w:rsidP="000E66BF">
      <w:pPr>
        <w:snapToGrid w:val="0"/>
        <w:spacing w:line="360" w:lineRule="exact"/>
        <w:ind w:leftChars="100" w:left="648" w:hangingChars="200" w:hanging="432"/>
        <w:rPr>
          <w:rFonts w:ascii="ＭＳ 明朝"/>
          <w:szCs w:val="21"/>
        </w:rPr>
      </w:pPr>
      <w:r>
        <w:rPr>
          <w:rFonts w:ascii="ＭＳ 明朝" w:hAnsi="ＭＳ 明朝" w:hint="eastAsia"/>
          <w:szCs w:val="21"/>
        </w:rPr>
        <w:t>２</w:t>
      </w:r>
      <w:r w:rsidR="00EA2275" w:rsidRPr="00EA2275">
        <w:rPr>
          <w:rFonts w:ascii="ＭＳ 明朝" w:hAnsi="ＭＳ 明朝" w:hint="eastAsia"/>
          <w:szCs w:val="21"/>
        </w:rPr>
        <w:t xml:space="preserve">　入札公告３</w:t>
      </w:r>
      <w:r w:rsidR="00EA2275" w:rsidRPr="00EA2275">
        <w:rPr>
          <w:rFonts w:ascii="ＭＳ 明朝" w:hAnsi="ＭＳ 明朝"/>
          <w:szCs w:val="21"/>
        </w:rPr>
        <w:t>(1)</w:t>
      </w:r>
      <w:r w:rsidR="00EA2275" w:rsidRPr="00EA2275">
        <w:rPr>
          <w:rFonts w:ascii="ＭＳ 明朝" w:hAnsi="ＭＳ 明朝" w:hint="eastAsia"/>
          <w:szCs w:val="21"/>
        </w:rPr>
        <w:t>ウ</w:t>
      </w:r>
      <w:r w:rsidR="00EA2275">
        <w:rPr>
          <w:rFonts w:ascii="ＭＳ 明朝" w:hAnsi="ＭＳ 明朝" w:hint="eastAsia"/>
          <w:szCs w:val="21"/>
        </w:rPr>
        <w:t>に定める</w:t>
      </w:r>
      <w:r w:rsidR="00623529" w:rsidRPr="00EA2275">
        <w:rPr>
          <w:rFonts w:ascii="ＭＳ 明朝" w:hAnsi="ＭＳ 明朝" w:hint="eastAsia"/>
          <w:szCs w:val="21"/>
        </w:rPr>
        <w:t>定款</w:t>
      </w:r>
    </w:p>
    <w:p w14:paraId="67D63520" w14:textId="77777777" w:rsidR="00EA2275" w:rsidRPr="00EA2275" w:rsidRDefault="0091539F" w:rsidP="000E66BF">
      <w:pPr>
        <w:snapToGrid w:val="0"/>
        <w:spacing w:line="360" w:lineRule="exact"/>
        <w:ind w:leftChars="100" w:left="648" w:hangingChars="200" w:hanging="432"/>
        <w:rPr>
          <w:rFonts w:ascii="ＭＳ 明朝"/>
          <w:szCs w:val="21"/>
        </w:rPr>
      </w:pPr>
      <w:r>
        <w:rPr>
          <w:rFonts w:ascii="ＭＳ 明朝" w:hAnsi="ＭＳ 明朝" w:hint="eastAsia"/>
          <w:szCs w:val="21"/>
        </w:rPr>
        <w:t>３</w:t>
      </w:r>
      <w:r w:rsidR="00EA2275" w:rsidRPr="00EA2275">
        <w:rPr>
          <w:rFonts w:ascii="ＭＳ 明朝" w:hAnsi="ＭＳ 明朝" w:hint="eastAsia"/>
          <w:szCs w:val="21"/>
        </w:rPr>
        <w:t xml:space="preserve">　入札公告３</w:t>
      </w:r>
      <w:r w:rsidR="00EA2275" w:rsidRPr="00EA2275">
        <w:rPr>
          <w:rFonts w:ascii="ＭＳ 明朝" w:hAnsi="ＭＳ 明朝"/>
          <w:szCs w:val="21"/>
        </w:rPr>
        <w:t>(1)</w:t>
      </w:r>
      <w:r w:rsidR="00EA2275" w:rsidRPr="00EA2275">
        <w:rPr>
          <w:rFonts w:ascii="ＭＳ 明朝" w:hAnsi="ＭＳ 明朝" w:hint="eastAsia"/>
          <w:szCs w:val="21"/>
        </w:rPr>
        <w:t>エ</w:t>
      </w:r>
      <w:r w:rsidR="00EA2275">
        <w:rPr>
          <w:rFonts w:ascii="ＭＳ 明朝" w:hAnsi="ＭＳ 明朝" w:hint="eastAsia"/>
          <w:szCs w:val="21"/>
        </w:rPr>
        <w:t>に定める</w:t>
      </w:r>
      <w:r w:rsidR="00623529">
        <w:rPr>
          <w:rFonts w:ascii="ＭＳ 明朝" w:hAnsi="ＭＳ 明朝" w:hint="eastAsia"/>
          <w:szCs w:val="21"/>
        </w:rPr>
        <w:t>商業</w:t>
      </w:r>
      <w:r w:rsidR="00623529" w:rsidRPr="00EA2275">
        <w:rPr>
          <w:rFonts w:ascii="ＭＳ 明朝" w:hAnsi="ＭＳ 明朝" w:hint="eastAsia"/>
          <w:szCs w:val="21"/>
        </w:rPr>
        <w:t>登記簿謄本</w:t>
      </w:r>
    </w:p>
    <w:p w14:paraId="1FC103EA" w14:textId="77777777" w:rsidR="00623529" w:rsidRDefault="0091539F" w:rsidP="000E66BF">
      <w:pPr>
        <w:snapToGrid w:val="0"/>
        <w:spacing w:line="360" w:lineRule="exact"/>
        <w:ind w:leftChars="100" w:left="648" w:hangingChars="200" w:hanging="432"/>
        <w:rPr>
          <w:rFonts w:ascii="ＭＳ 明朝"/>
          <w:szCs w:val="21"/>
        </w:rPr>
      </w:pPr>
      <w:r>
        <w:rPr>
          <w:rFonts w:ascii="ＭＳ 明朝" w:hAnsi="ＭＳ 明朝" w:hint="eastAsia"/>
          <w:szCs w:val="21"/>
        </w:rPr>
        <w:t>４</w:t>
      </w:r>
      <w:r w:rsidR="00EA2275" w:rsidRPr="00EA2275">
        <w:rPr>
          <w:rFonts w:ascii="ＭＳ 明朝" w:hAnsi="ＭＳ 明朝" w:hint="eastAsia"/>
          <w:szCs w:val="21"/>
        </w:rPr>
        <w:t xml:space="preserve">　入札公告３</w:t>
      </w:r>
      <w:r w:rsidR="00EA2275" w:rsidRPr="00EA2275">
        <w:rPr>
          <w:rFonts w:ascii="ＭＳ 明朝" w:hAnsi="ＭＳ 明朝"/>
          <w:szCs w:val="21"/>
        </w:rPr>
        <w:t>(1)</w:t>
      </w:r>
      <w:r w:rsidR="00EA2275" w:rsidRPr="00EA2275">
        <w:rPr>
          <w:rFonts w:ascii="ＭＳ 明朝" w:hAnsi="ＭＳ 明朝" w:hint="eastAsia"/>
          <w:szCs w:val="21"/>
        </w:rPr>
        <w:t>オ</w:t>
      </w:r>
      <w:r w:rsidR="00EA2275">
        <w:rPr>
          <w:rFonts w:ascii="ＭＳ 明朝" w:hAnsi="ＭＳ 明朝" w:hint="eastAsia"/>
          <w:szCs w:val="21"/>
        </w:rPr>
        <w:t>に定める</w:t>
      </w:r>
      <w:r w:rsidR="00623529" w:rsidRPr="00EA2275">
        <w:rPr>
          <w:rFonts w:ascii="ＭＳ 明朝" w:hAnsi="ＭＳ 明朝" w:hint="eastAsia"/>
          <w:szCs w:val="21"/>
        </w:rPr>
        <w:t>印鑑証明書</w:t>
      </w:r>
    </w:p>
    <w:p w14:paraId="4ABFE214" w14:textId="77777777" w:rsidR="00EA2275" w:rsidRPr="00EA2275" w:rsidRDefault="00623529" w:rsidP="000E66BF">
      <w:pPr>
        <w:snapToGrid w:val="0"/>
        <w:spacing w:line="360" w:lineRule="exact"/>
        <w:ind w:leftChars="100" w:left="648" w:hangingChars="200" w:hanging="432"/>
        <w:rPr>
          <w:rFonts w:ascii="ＭＳ 明朝"/>
          <w:szCs w:val="21"/>
        </w:rPr>
      </w:pPr>
      <w:r>
        <w:rPr>
          <w:rFonts w:ascii="ＭＳ 明朝" w:hAnsi="ＭＳ 明朝" w:hint="eastAsia"/>
          <w:szCs w:val="21"/>
        </w:rPr>
        <w:t>５</w:t>
      </w:r>
      <w:r w:rsidRPr="00623529">
        <w:rPr>
          <w:rFonts w:ascii="ＭＳ 明朝" w:hAnsi="ＭＳ 明朝" w:hint="eastAsia"/>
          <w:szCs w:val="21"/>
        </w:rPr>
        <w:t xml:space="preserve">　入札公告３</w:t>
      </w:r>
      <w:r w:rsidRPr="00623529">
        <w:rPr>
          <w:rFonts w:ascii="ＭＳ 明朝" w:hAnsi="ＭＳ 明朝"/>
          <w:szCs w:val="21"/>
        </w:rPr>
        <w:t>(1)</w:t>
      </w:r>
      <w:r>
        <w:rPr>
          <w:rFonts w:ascii="ＭＳ 明朝" w:hAnsi="ＭＳ 明朝" w:hint="eastAsia"/>
          <w:szCs w:val="21"/>
        </w:rPr>
        <w:t>カ</w:t>
      </w:r>
      <w:r w:rsidRPr="00623529">
        <w:rPr>
          <w:rFonts w:ascii="ＭＳ 明朝" w:hAnsi="ＭＳ 明朝" w:hint="eastAsia"/>
          <w:szCs w:val="21"/>
        </w:rPr>
        <w:t>に定める</w:t>
      </w:r>
      <w:r w:rsidR="00EA2275" w:rsidRPr="00EA2275">
        <w:rPr>
          <w:rFonts w:ascii="ＭＳ 明朝" w:hAnsi="ＭＳ 明朝" w:hint="eastAsia"/>
          <w:szCs w:val="21"/>
        </w:rPr>
        <w:t>財務諸表</w:t>
      </w:r>
    </w:p>
    <w:p w14:paraId="3E50EA57" w14:textId="4955925A" w:rsidR="00EA2275" w:rsidRPr="00EA2275" w:rsidRDefault="006908C6" w:rsidP="000E66BF">
      <w:pPr>
        <w:snapToGrid w:val="0"/>
        <w:spacing w:line="360" w:lineRule="exact"/>
        <w:ind w:leftChars="100" w:left="648" w:hangingChars="200" w:hanging="432"/>
        <w:rPr>
          <w:rFonts w:ascii="ＭＳ 明朝"/>
          <w:szCs w:val="21"/>
        </w:rPr>
      </w:pPr>
      <w:r>
        <w:rPr>
          <w:rFonts w:ascii="ＭＳ 明朝" w:hAnsi="ＭＳ 明朝" w:hint="eastAsia"/>
          <w:szCs w:val="21"/>
        </w:rPr>
        <w:t>６</w:t>
      </w:r>
      <w:r w:rsidR="00EA2275" w:rsidRPr="00EA2275">
        <w:rPr>
          <w:rFonts w:ascii="ＭＳ 明朝" w:hAnsi="ＭＳ 明朝" w:hint="eastAsia"/>
          <w:szCs w:val="21"/>
        </w:rPr>
        <w:t xml:space="preserve">　入札公告３</w:t>
      </w:r>
      <w:r w:rsidR="00EA2275" w:rsidRPr="00EA2275">
        <w:rPr>
          <w:rFonts w:ascii="ＭＳ 明朝" w:hAnsi="ＭＳ 明朝"/>
          <w:szCs w:val="21"/>
        </w:rPr>
        <w:t>(1)</w:t>
      </w:r>
      <w:r w:rsidR="00623529">
        <w:rPr>
          <w:rFonts w:ascii="ＭＳ 明朝" w:hAnsi="ＭＳ 明朝" w:hint="eastAsia"/>
          <w:szCs w:val="21"/>
        </w:rPr>
        <w:t>キ</w:t>
      </w:r>
      <w:r w:rsidR="00EA2275">
        <w:rPr>
          <w:rFonts w:ascii="ＭＳ 明朝" w:hAnsi="ＭＳ 明朝" w:hint="eastAsia"/>
          <w:szCs w:val="21"/>
        </w:rPr>
        <w:t>に定める</w:t>
      </w:r>
      <w:r w:rsidR="00EA2275" w:rsidRPr="00EA2275">
        <w:rPr>
          <w:rFonts w:ascii="ＭＳ 明朝" w:hAnsi="ＭＳ 明朝" w:hint="eastAsia"/>
          <w:szCs w:val="21"/>
        </w:rPr>
        <w:t>契約書の写し</w:t>
      </w:r>
    </w:p>
    <w:p w14:paraId="08D4F6DF" w14:textId="3ACBD594" w:rsidR="00EA2275" w:rsidRPr="00EA2275" w:rsidRDefault="00154522" w:rsidP="000E66BF">
      <w:pPr>
        <w:snapToGrid w:val="0"/>
        <w:spacing w:line="360" w:lineRule="exact"/>
        <w:ind w:leftChars="100" w:left="648" w:hangingChars="200" w:hanging="432"/>
        <w:rPr>
          <w:rFonts w:ascii="ＭＳ 明朝"/>
          <w:szCs w:val="21"/>
        </w:rPr>
      </w:pPr>
      <w:r>
        <w:rPr>
          <w:rFonts w:ascii="ＭＳ 明朝" w:hAnsi="ＭＳ 明朝" w:hint="eastAsia"/>
          <w:szCs w:val="21"/>
        </w:rPr>
        <w:t>７</w:t>
      </w:r>
      <w:r w:rsidR="00EA2275" w:rsidRPr="00EA2275">
        <w:rPr>
          <w:rFonts w:ascii="ＭＳ 明朝" w:hAnsi="ＭＳ 明朝" w:hint="eastAsia"/>
          <w:szCs w:val="21"/>
        </w:rPr>
        <w:t xml:space="preserve">　入札公告３</w:t>
      </w:r>
      <w:r w:rsidR="00EA2275" w:rsidRPr="00EA2275">
        <w:rPr>
          <w:rFonts w:ascii="ＭＳ 明朝" w:hAnsi="ＭＳ 明朝"/>
          <w:szCs w:val="21"/>
        </w:rPr>
        <w:t>(1)</w:t>
      </w:r>
      <w:r>
        <w:rPr>
          <w:rFonts w:ascii="ＭＳ 明朝" w:hAnsi="ＭＳ 明朝" w:hint="eastAsia"/>
          <w:szCs w:val="21"/>
        </w:rPr>
        <w:t>ク</w:t>
      </w:r>
      <w:r w:rsidR="00EA2275">
        <w:rPr>
          <w:rFonts w:ascii="ＭＳ 明朝" w:hAnsi="ＭＳ 明朝" w:hint="eastAsia"/>
          <w:szCs w:val="21"/>
        </w:rPr>
        <w:t>に定める</w:t>
      </w:r>
      <w:r w:rsidR="00EA2275" w:rsidRPr="009053F4">
        <w:rPr>
          <w:rFonts w:ascii="ＭＳ 明朝" w:hAnsi="ＭＳ 明朝" w:hint="eastAsia"/>
          <w:szCs w:val="21"/>
        </w:rPr>
        <w:t>使用印鑑届（様式第</w:t>
      </w:r>
      <w:r w:rsidR="003360FE">
        <w:rPr>
          <w:rFonts w:ascii="ＭＳ 明朝" w:hAnsi="ＭＳ 明朝" w:hint="eastAsia"/>
          <w:szCs w:val="21"/>
        </w:rPr>
        <w:t>２</w:t>
      </w:r>
      <w:r w:rsidR="00EA2275" w:rsidRPr="009053F4">
        <w:rPr>
          <w:rFonts w:ascii="ＭＳ 明朝" w:hAnsi="ＭＳ 明朝" w:hint="eastAsia"/>
          <w:szCs w:val="21"/>
        </w:rPr>
        <w:t>）</w:t>
      </w:r>
    </w:p>
    <w:p w14:paraId="6D0F6B67" w14:textId="0A55B883" w:rsidR="00F11C99" w:rsidRDefault="00154522" w:rsidP="001A28E8">
      <w:pPr>
        <w:snapToGrid w:val="0"/>
        <w:spacing w:line="360" w:lineRule="exact"/>
        <w:ind w:leftChars="100" w:left="648" w:hangingChars="200" w:hanging="432"/>
        <w:rPr>
          <w:rFonts w:ascii="ＭＳ 明朝" w:hAnsi="ＭＳ 明朝"/>
          <w:szCs w:val="21"/>
        </w:rPr>
      </w:pPr>
      <w:r>
        <w:rPr>
          <w:rFonts w:ascii="ＭＳ 明朝" w:hAnsi="ＭＳ 明朝" w:hint="eastAsia"/>
          <w:szCs w:val="21"/>
        </w:rPr>
        <w:t>８</w:t>
      </w:r>
      <w:r w:rsidR="00EA2275" w:rsidRPr="00EA2275">
        <w:rPr>
          <w:rFonts w:ascii="ＭＳ 明朝" w:hAnsi="ＭＳ 明朝" w:hint="eastAsia"/>
          <w:szCs w:val="21"/>
        </w:rPr>
        <w:t xml:space="preserve">　入札公告３</w:t>
      </w:r>
      <w:r w:rsidR="00EA2275" w:rsidRPr="00EA2275">
        <w:rPr>
          <w:rFonts w:ascii="ＭＳ 明朝" w:hAnsi="ＭＳ 明朝"/>
          <w:szCs w:val="21"/>
        </w:rPr>
        <w:t>(1)</w:t>
      </w:r>
      <w:r>
        <w:rPr>
          <w:rFonts w:ascii="ＭＳ 明朝" w:hAnsi="ＭＳ 明朝" w:hint="eastAsia"/>
          <w:szCs w:val="21"/>
        </w:rPr>
        <w:t>ケ</w:t>
      </w:r>
      <w:r w:rsidR="00EA2275">
        <w:rPr>
          <w:rFonts w:ascii="ＭＳ 明朝" w:hAnsi="ＭＳ 明朝" w:hint="eastAsia"/>
          <w:szCs w:val="21"/>
        </w:rPr>
        <w:t>に定める</w:t>
      </w:r>
      <w:r w:rsidR="00EA2275" w:rsidRPr="00EA2275">
        <w:rPr>
          <w:rFonts w:ascii="ＭＳ 明朝" w:hAnsi="ＭＳ 明朝" w:hint="eastAsia"/>
          <w:szCs w:val="21"/>
        </w:rPr>
        <w:t>鹿児島市発行の市税</w:t>
      </w:r>
      <w:r w:rsidR="009053F4">
        <w:rPr>
          <w:rFonts w:ascii="ＭＳ 明朝" w:hAnsi="ＭＳ 明朝" w:hint="eastAsia"/>
          <w:szCs w:val="21"/>
        </w:rPr>
        <w:t>に</w:t>
      </w:r>
      <w:r w:rsidR="00EA2275" w:rsidRPr="00EA2275">
        <w:rPr>
          <w:rFonts w:ascii="ＭＳ 明朝" w:hAnsi="ＭＳ 明朝" w:hint="eastAsia"/>
          <w:szCs w:val="21"/>
        </w:rPr>
        <w:t>滞納がないことの証明書</w:t>
      </w:r>
    </w:p>
    <w:p w14:paraId="2CD5815C" w14:textId="097693A3" w:rsidR="000D40D1" w:rsidRDefault="00154522" w:rsidP="001A28E8">
      <w:pPr>
        <w:snapToGrid w:val="0"/>
        <w:spacing w:line="360" w:lineRule="exact"/>
        <w:ind w:leftChars="100" w:left="648" w:hangingChars="200" w:hanging="432"/>
        <w:rPr>
          <w:rFonts w:ascii="ＭＳ 明朝"/>
          <w:szCs w:val="21"/>
        </w:rPr>
      </w:pPr>
      <w:r>
        <w:rPr>
          <w:rFonts w:ascii="ＭＳ 明朝" w:hAnsi="ＭＳ 明朝" w:hint="eastAsia"/>
          <w:szCs w:val="21"/>
        </w:rPr>
        <w:t>９</w:t>
      </w:r>
      <w:r w:rsidR="000D40D1">
        <w:rPr>
          <w:rFonts w:ascii="ＭＳ 明朝" w:hAnsi="ＭＳ 明朝" w:hint="eastAsia"/>
          <w:szCs w:val="21"/>
        </w:rPr>
        <w:t xml:space="preserve">　</w:t>
      </w:r>
      <w:r w:rsidR="000D40D1" w:rsidRPr="00EA2275">
        <w:rPr>
          <w:rFonts w:ascii="ＭＳ 明朝" w:hAnsi="ＭＳ 明朝" w:hint="eastAsia"/>
          <w:szCs w:val="21"/>
        </w:rPr>
        <w:t>入札公告３</w:t>
      </w:r>
      <w:r w:rsidR="000D40D1" w:rsidRPr="00EA2275">
        <w:rPr>
          <w:rFonts w:ascii="ＭＳ 明朝" w:hAnsi="ＭＳ 明朝"/>
          <w:szCs w:val="21"/>
        </w:rPr>
        <w:t>(1)</w:t>
      </w:r>
      <w:r>
        <w:rPr>
          <w:rFonts w:ascii="ＭＳ 明朝" w:hAnsi="ＭＳ 明朝" w:hint="eastAsia"/>
          <w:szCs w:val="21"/>
        </w:rPr>
        <w:t>コ</w:t>
      </w:r>
      <w:r w:rsidR="000D40D1">
        <w:rPr>
          <w:rFonts w:ascii="ＭＳ 明朝" w:hAnsi="ＭＳ 明朝" w:hint="eastAsia"/>
          <w:szCs w:val="21"/>
        </w:rPr>
        <w:t>に定める医療関連サービスマーク（寝具類洗濯業務）の認定書（写し可）</w:t>
      </w:r>
    </w:p>
    <w:p w14:paraId="03983693" w14:textId="77777777" w:rsidR="001A28E8" w:rsidRPr="00154522" w:rsidRDefault="001A28E8" w:rsidP="001A28E8">
      <w:pPr>
        <w:snapToGrid w:val="0"/>
        <w:spacing w:line="360" w:lineRule="exact"/>
        <w:ind w:leftChars="100" w:left="648" w:hangingChars="200" w:hanging="432"/>
        <w:rPr>
          <w:rFonts w:ascii="ＭＳ 明朝"/>
          <w:szCs w:val="21"/>
        </w:rPr>
      </w:pPr>
    </w:p>
    <w:p w14:paraId="7F2FFA24" w14:textId="77777777" w:rsidR="006908C6" w:rsidRPr="001A28E8" w:rsidRDefault="006908C6" w:rsidP="001A28E8">
      <w:pPr>
        <w:snapToGrid w:val="0"/>
        <w:spacing w:line="360" w:lineRule="exact"/>
        <w:ind w:leftChars="100" w:left="648" w:hangingChars="200" w:hanging="432"/>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239"/>
        <w:gridCol w:w="6075"/>
      </w:tblGrid>
      <w:tr w:rsidR="003C2EFC" w:rsidRPr="003C2EFC" w14:paraId="199915F8" w14:textId="77777777" w:rsidTr="00E73302">
        <w:trPr>
          <w:cantSplit/>
          <w:trHeight w:val="454"/>
        </w:trPr>
        <w:tc>
          <w:tcPr>
            <w:tcW w:w="633" w:type="dxa"/>
            <w:vMerge w:val="restart"/>
            <w:textDirection w:val="tbRlV"/>
          </w:tcPr>
          <w:p w14:paraId="0172451A" w14:textId="77777777" w:rsidR="003C2EFC" w:rsidRPr="003C2EFC" w:rsidRDefault="003C2EFC" w:rsidP="003C2EFC">
            <w:pPr>
              <w:ind w:left="113" w:right="113"/>
              <w:jc w:val="center"/>
              <w:rPr>
                <w:rFonts w:ascii="ＭＳ 明朝"/>
                <w:kern w:val="0"/>
                <w:szCs w:val="21"/>
              </w:rPr>
            </w:pPr>
            <w:r w:rsidRPr="003C2EFC">
              <w:rPr>
                <w:rFonts w:ascii="ＭＳ 明朝" w:hint="eastAsia"/>
                <w:kern w:val="0"/>
                <w:szCs w:val="21"/>
              </w:rPr>
              <w:t>担当者連絡先</w:t>
            </w:r>
          </w:p>
        </w:tc>
        <w:tc>
          <w:tcPr>
            <w:tcW w:w="2268" w:type="dxa"/>
            <w:vAlign w:val="center"/>
          </w:tcPr>
          <w:p w14:paraId="17D1A38E" w14:textId="77777777" w:rsidR="003C2EFC" w:rsidRPr="003C2EFC" w:rsidRDefault="003C2EFC" w:rsidP="003C2EFC">
            <w:pPr>
              <w:rPr>
                <w:rFonts w:ascii="ＭＳ 明朝"/>
                <w:kern w:val="0"/>
                <w:szCs w:val="21"/>
              </w:rPr>
            </w:pPr>
            <w:r w:rsidRPr="003C2EFC">
              <w:rPr>
                <w:rFonts w:ascii="ＭＳ 明朝" w:hint="eastAsia"/>
                <w:kern w:val="0"/>
                <w:szCs w:val="21"/>
              </w:rPr>
              <w:t>郵便番号・所在地</w:t>
            </w:r>
          </w:p>
        </w:tc>
        <w:tc>
          <w:tcPr>
            <w:tcW w:w="6171" w:type="dxa"/>
            <w:vAlign w:val="center"/>
          </w:tcPr>
          <w:p w14:paraId="607C3F66" w14:textId="77777777" w:rsidR="003C2EFC" w:rsidRPr="003C2EFC" w:rsidRDefault="003C2EFC" w:rsidP="003C2EFC">
            <w:pPr>
              <w:rPr>
                <w:rFonts w:ascii="ＭＳ 明朝"/>
                <w:kern w:val="0"/>
                <w:szCs w:val="21"/>
              </w:rPr>
            </w:pPr>
          </w:p>
        </w:tc>
      </w:tr>
      <w:tr w:rsidR="003C2EFC" w:rsidRPr="003C2EFC" w14:paraId="0ADF8E35" w14:textId="77777777" w:rsidTr="00E73302">
        <w:trPr>
          <w:cantSplit/>
          <w:trHeight w:val="454"/>
        </w:trPr>
        <w:tc>
          <w:tcPr>
            <w:tcW w:w="633" w:type="dxa"/>
            <w:vMerge/>
            <w:textDirection w:val="tbRlV"/>
          </w:tcPr>
          <w:p w14:paraId="20EC8816" w14:textId="77777777" w:rsidR="003C2EFC" w:rsidRPr="003C2EFC" w:rsidRDefault="003C2EFC" w:rsidP="003C2EFC">
            <w:pPr>
              <w:ind w:left="113" w:right="113"/>
              <w:jc w:val="center"/>
              <w:rPr>
                <w:rFonts w:ascii="ＭＳ 明朝"/>
                <w:kern w:val="0"/>
                <w:szCs w:val="21"/>
              </w:rPr>
            </w:pPr>
          </w:p>
        </w:tc>
        <w:tc>
          <w:tcPr>
            <w:tcW w:w="2268" w:type="dxa"/>
            <w:vAlign w:val="center"/>
          </w:tcPr>
          <w:p w14:paraId="2D2D884A" w14:textId="77777777" w:rsidR="003C2EFC" w:rsidRPr="003C2EFC" w:rsidRDefault="003C2EFC" w:rsidP="003C2EFC">
            <w:pPr>
              <w:rPr>
                <w:rFonts w:ascii="ＭＳ 明朝"/>
                <w:kern w:val="0"/>
                <w:szCs w:val="21"/>
              </w:rPr>
            </w:pPr>
            <w:r w:rsidRPr="003C2EFC">
              <w:rPr>
                <w:rFonts w:ascii="ＭＳ 明朝" w:hint="eastAsia"/>
                <w:kern w:val="0"/>
                <w:szCs w:val="21"/>
              </w:rPr>
              <w:t>所属部署・役職</w:t>
            </w:r>
          </w:p>
        </w:tc>
        <w:tc>
          <w:tcPr>
            <w:tcW w:w="6171" w:type="dxa"/>
            <w:vAlign w:val="center"/>
          </w:tcPr>
          <w:p w14:paraId="46D23F9F" w14:textId="77777777" w:rsidR="003C2EFC" w:rsidRPr="003C2EFC" w:rsidRDefault="003C2EFC" w:rsidP="003C2EFC">
            <w:pPr>
              <w:rPr>
                <w:rFonts w:ascii="ＭＳ 明朝"/>
                <w:kern w:val="0"/>
                <w:szCs w:val="21"/>
              </w:rPr>
            </w:pPr>
          </w:p>
        </w:tc>
      </w:tr>
      <w:tr w:rsidR="003C2EFC" w:rsidRPr="003C2EFC" w14:paraId="702C669D" w14:textId="77777777" w:rsidTr="00E73302">
        <w:trPr>
          <w:cantSplit/>
          <w:trHeight w:val="454"/>
        </w:trPr>
        <w:tc>
          <w:tcPr>
            <w:tcW w:w="633" w:type="dxa"/>
            <w:vMerge/>
          </w:tcPr>
          <w:p w14:paraId="3D5F39C2" w14:textId="77777777" w:rsidR="003C2EFC" w:rsidRPr="003C2EFC" w:rsidRDefault="003C2EFC" w:rsidP="003C2EFC">
            <w:pPr>
              <w:jc w:val="distribute"/>
              <w:rPr>
                <w:rFonts w:ascii="ＭＳ 明朝"/>
                <w:kern w:val="0"/>
                <w:szCs w:val="21"/>
                <w:lang w:eastAsia="zh-CN"/>
              </w:rPr>
            </w:pPr>
          </w:p>
        </w:tc>
        <w:tc>
          <w:tcPr>
            <w:tcW w:w="2268" w:type="dxa"/>
            <w:vAlign w:val="center"/>
          </w:tcPr>
          <w:p w14:paraId="09378B4A" w14:textId="77777777" w:rsidR="003C2EFC" w:rsidRPr="003C2EFC" w:rsidRDefault="003C2EFC" w:rsidP="003C2EFC">
            <w:pPr>
              <w:rPr>
                <w:rFonts w:ascii="ＭＳ 明朝"/>
                <w:kern w:val="0"/>
                <w:szCs w:val="21"/>
              </w:rPr>
            </w:pPr>
            <w:r w:rsidRPr="003C2EFC">
              <w:rPr>
                <w:rFonts w:ascii="ＭＳ 明朝" w:hint="eastAsia"/>
                <w:kern w:val="0"/>
                <w:szCs w:val="21"/>
                <w:lang w:eastAsia="zh-CN"/>
              </w:rPr>
              <w:t>氏名</w:t>
            </w:r>
          </w:p>
        </w:tc>
        <w:tc>
          <w:tcPr>
            <w:tcW w:w="6171" w:type="dxa"/>
            <w:vAlign w:val="center"/>
          </w:tcPr>
          <w:p w14:paraId="32E7581F" w14:textId="77777777" w:rsidR="003C2EFC" w:rsidRPr="003C2EFC" w:rsidRDefault="003C2EFC" w:rsidP="003C2EFC">
            <w:pPr>
              <w:rPr>
                <w:rFonts w:ascii="ＭＳ 明朝"/>
                <w:kern w:val="0"/>
                <w:szCs w:val="21"/>
              </w:rPr>
            </w:pPr>
          </w:p>
        </w:tc>
      </w:tr>
      <w:tr w:rsidR="003C2EFC" w:rsidRPr="003C2EFC" w14:paraId="23239F66" w14:textId="77777777" w:rsidTr="00E73302">
        <w:trPr>
          <w:cantSplit/>
          <w:trHeight w:val="454"/>
        </w:trPr>
        <w:tc>
          <w:tcPr>
            <w:tcW w:w="633" w:type="dxa"/>
            <w:vMerge/>
          </w:tcPr>
          <w:p w14:paraId="72698E91" w14:textId="77777777" w:rsidR="003C2EFC" w:rsidRPr="003C2EFC" w:rsidRDefault="003C2EFC" w:rsidP="003C2EFC">
            <w:pPr>
              <w:jc w:val="distribute"/>
              <w:rPr>
                <w:rFonts w:ascii="ＭＳ 明朝"/>
                <w:kern w:val="0"/>
                <w:szCs w:val="21"/>
              </w:rPr>
            </w:pPr>
          </w:p>
        </w:tc>
        <w:tc>
          <w:tcPr>
            <w:tcW w:w="2268" w:type="dxa"/>
            <w:vAlign w:val="center"/>
          </w:tcPr>
          <w:p w14:paraId="568F427E" w14:textId="77777777" w:rsidR="003C2EFC" w:rsidRPr="003C2EFC" w:rsidRDefault="003C2EFC" w:rsidP="003C2EFC">
            <w:pPr>
              <w:rPr>
                <w:rFonts w:ascii="ＭＳ 明朝"/>
                <w:kern w:val="0"/>
                <w:szCs w:val="21"/>
              </w:rPr>
            </w:pPr>
            <w:r w:rsidRPr="003C2EFC">
              <w:rPr>
                <w:rFonts w:ascii="ＭＳ 明朝" w:hint="eastAsia"/>
                <w:kern w:val="0"/>
                <w:szCs w:val="21"/>
              </w:rPr>
              <w:t>電話番号</w:t>
            </w:r>
          </w:p>
        </w:tc>
        <w:tc>
          <w:tcPr>
            <w:tcW w:w="6171" w:type="dxa"/>
            <w:vAlign w:val="center"/>
          </w:tcPr>
          <w:p w14:paraId="50F6B251" w14:textId="77777777" w:rsidR="003C2EFC" w:rsidRPr="003C2EFC" w:rsidRDefault="003C2EFC" w:rsidP="003C2EFC">
            <w:pPr>
              <w:rPr>
                <w:rFonts w:ascii="ＭＳ 明朝"/>
                <w:kern w:val="0"/>
                <w:szCs w:val="21"/>
              </w:rPr>
            </w:pPr>
          </w:p>
        </w:tc>
      </w:tr>
      <w:tr w:rsidR="003C2EFC" w:rsidRPr="003C2EFC" w14:paraId="5B43E378" w14:textId="77777777" w:rsidTr="00E73302">
        <w:trPr>
          <w:cantSplit/>
          <w:trHeight w:val="454"/>
        </w:trPr>
        <w:tc>
          <w:tcPr>
            <w:tcW w:w="633" w:type="dxa"/>
            <w:vMerge/>
          </w:tcPr>
          <w:p w14:paraId="28A6DAF5" w14:textId="77777777" w:rsidR="003C2EFC" w:rsidRPr="003C2EFC" w:rsidRDefault="003C2EFC" w:rsidP="003C2EFC">
            <w:pPr>
              <w:jc w:val="distribute"/>
              <w:rPr>
                <w:rFonts w:ascii="ＭＳ 明朝"/>
                <w:kern w:val="0"/>
                <w:szCs w:val="21"/>
              </w:rPr>
            </w:pPr>
          </w:p>
        </w:tc>
        <w:tc>
          <w:tcPr>
            <w:tcW w:w="2268" w:type="dxa"/>
            <w:vAlign w:val="center"/>
          </w:tcPr>
          <w:p w14:paraId="242AA6BF" w14:textId="77777777" w:rsidR="003C2EFC" w:rsidRPr="003C2EFC" w:rsidRDefault="003C2EFC" w:rsidP="003C2EFC">
            <w:pPr>
              <w:rPr>
                <w:rFonts w:ascii="ＭＳ 明朝"/>
                <w:kern w:val="0"/>
                <w:szCs w:val="21"/>
              </w:rPr>
            </w:pPr>
            <w:r w:rsidRPr="003C2EFC">
              <w:rPr>
                <w:rFonts w:ascii="ＭＳ 明朝" w:hint="eastAsia"/>
                <w:kern w:val="0"/>
                <w:szCs w:val="21"/>
              </w:rPr>
              <w:t>電子メール</w:t>
            </w:r>
          </w:p>
        </w:tc>
        <w:tc>
          <w:tcPr>
            <w:tcW w:w="6171" w:type="dxa"/>
            <w:vAlign w:val="center"/>
          </w:tcPr>
          <w:p w14:paraId="134BBAA4" w14:textId="77777777" w:rsidR="003C2EFC" w:rsidRPr="003C2EFC" w:rsidRDefault="003C2EFC" w:rsidP="003C2EFC">
            <w:pPr>
              <w:rPr>
                <w:rFonts w:ascii="ＭＳ 明朝"/>
                <w:kern w:val="0"/>
                <w:szCs w:val="21"/>
              </w:rPr>
            </w:pPr>
          </w:p>
        </w:tc>
      </w:tr>
    </w:tbl>
    <w:p w14:paraId="567A4DC8" w14:textId="77777777" w:rsidR="009053F4" w:rsidRDefault="009053F4" w:rsidP="003C1FEC">
      <w:pPr>
        <w:pStyle w:val="OasysWin"/>
      </w:pPr>
    </w:p>
    <w:sectPr w:rsidR="009053F4" w:rsidSect="00AF3760">
      <w:pgSz w:w="11906" w:h="16838" w:code="9"/>
      <w:pgMar w:top="1134" w:right="1418" w:bottom="1134" w:left="1418" w:header="567" w:footer="284" w:gutter="0"/>
      <w:cols w:space="720"/>
      <w:noEndnote/>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932E" w14:textId="77777777" w:rsidR="00812978" w:rsidRDefault="00812978" w:rsidP="00941732">
      <w:r>
        <w:separator/>
      </w:r>
    </w:p>
  </w:endnote>
  <w:endnote w:type="continuationSeparator" w:id="0">
    <w:p w14:paraId="6FE3554B" w14:textId="77777777" w:rsidR="00812978" w:rsidRDefault="00812978" w:rsidP="0094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A3FCE" w14:textId="77777777" w:rsidR="00812978" w:rsidRDefault="00812978" w:rsidP="00941732">
      <w:r>
        <w:separator/>
      </w:r>
    </w:p>
  </w:footnote>
  <w:footnote w:type="continuationSeparator" w:id="0">
    <w:p w14:paraId="27257307" w14:textId="77777777" w:rsidR="00812978" w:rsidRDefault="00812978" w:rsidP="00941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36CA"/>
    <w:multiLevelType w:val="hybridMultilevel"/>
    <w:tmpl w:val="FFFFFFFF"/>
    <w:lvl w:ilvl="0" w:tplc="592699DE">
      <w:start w:val="1"/>
      <w:numFmt w:val="decimalEnclosedCircle"/>
      <w:lvlText w:val="%1"/>
      <w:lvlJc w:val="left"/>
      <w:pPr>
        <w:ind w:left="570" w:hanging="360"/>
      </w:pPr>
      <w:rPr>
        <w:rFonts w:cs="Times New Roman" w:hint="default"/>
      </w:rPr>
    </w:lvl>
    <w:lvl w:ilvl="1" w:tplc="A2029A0E">
      <w:start w:val="1"/>
      <w:numFmt w:val="decimalEnclosedParen"/>
      <w:lvlText w:val="%2"/>
      <w:lvlJc w:val="left"/>
      <w:pPr>
        <w:ind w:left="990" w:hanging="360"/>
      </w:pPr>
      <w:rPr>
        <w:rFonts w:cs="Times New Roman" w:hint="default"/>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35DB5920"/>
    <w:multiLevelType w:val="hybridMultilevel"/>
    <w:tmpl w:val="FFFFFFFF"/>
    <w:lvl w:ilvl="0" w:tplc="9078CF64">
      <w:start w:val="1"/>
      <w:numFmt w:val="decimal"/>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2" w15:restartNumberingAfterBreak="0">
    <w:nsid w:val="46515FCF"/>
    <w:multiLevelType w:val="hybridMultilevel"/>
    <w:tmpl w:val="FFFFFFFF"/>
    <w:lvl w:ilvl="0" w:tplc="9078CF64">
      <w:start w:val="1"/>
      <w:numFmt w:val="decimal"/>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3" w15:restartNumberingAfterBreak="0">
    <w:nsid w:val="570361B7"/>
    <w:multiLevelType w:val="hybridMultilevel"/>
    <w:tmpl w:val="FFFFFFFF"/>
    <w:lvl w:ilvl="0" w:tplc="D1B8F930">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063405465">
    <w:abstractNumId w:val="3"/>
  </w:num>
  <w:num w:numId="2" w16cid:durableId="2044164936">
    <w:abstractNumId w:val="0"/>
  </w:num>
  <w:num w:numId="3" w16cid:durableId="1289748853">
    <w:abstractNumId w:val="1"/>
  </w:num>
  <w:num w:numId="4" w16cid:durableId="513306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51"/>
    <w:rsid w:val="00036891"/>
    <w:rsid w:val="000808F9"/>
    <w:rsid w:val="000826C3"/>
    <w:rsid w:val="00091E96"/>
    <w:rsid w:val="000970BB"/>
    <w:rsid w:val="000A019B"/>
    <w:rsid w:val="000C2D76"/>
    <w:rsid w:val="000D40D1"/>
    <w:rsid w:val="000E66BF"/>
    <w:rsid w:val="00102575"/>
    <w:rsid w:val="00114AB8"/>
    <w:rsid w:val="00126737"/>
    <w:rsid w:val="00143AD4"/>
    <w:rsid w:val="00154522"/>
    <w:rsid w:val="0015546E"/>
    <w:rsid w:val="00172865"/>
    <w:rsid w:val="001A28E8"/>
    <w:rsid w:val="001B05EE"/>
    <w:rsid w:val="001C3C90"/>
    <w:rsid w:val="001C5D5F"/>
    <w:rsid w:val="002651F7"/>
    <w:rsid w:val="002B6579"/>
    <w:rsid w:val="002D3901"/>
    <w:rsid w:val="002D77BE"/>
    <w:rsid w:val="002E0188"/>
    <w:rsid w:val="002E3607"/>
    <w:rsid w:val="002E520E"/>
    <w:rsid w:val="00321A31"/>
    <w:rsid w:val="00324FF7"/>
    <w:rsid w:val="003319EE"/>
    <w:rsid w:val="003360FE"/>
    <w:rsid w:val="003432C1"/>
    <w:rsid w:val="0034646F"/>
    <w:rsid w:val="0036553F"/>
    <w:rsid w:val="0036751A"/>
    <w:rsid w:val="00371317"/>
    <w:rsid w:val="003C1FEC"/>
    <w:rsid w:val="003C2EFC"/>
    <w:rsid w:val="003C3A05"/>
    <w:rsid w:val="003D2BF7"/>
    <w:rsid w:val="003D467A"/>
    <w:rsid w:val="003D4EB7"/>
    <w:rsid w:val="003E5226"/>
    <w:rsid w:val="003F00CC"/>
    <w:rsid w:val="003F3D61"/>
    <w:rsid w:val="004315AB"/>
    <w:rsid w:val="004511EB"/>
    <w:rsid w:val="00477D9F"/>
    <w:rsid w:val="004A0C34"/>
    <w:rsid w:val="004A3403"/>
    <w:rsid w:val="004A6A0C"/>
    <w:rsid w:val="004B57F5"/>
    <w:rsid w:val="004F025D"/>
    <w:rsid w:val="004F052B"/>
    <w:rsid w:val="004F3E8F"/>
    <w:rsid w:val="004F5A06"/>
    <w:rsid w:val="00505E5E"/>
    <w:rsid w:val="005456ED"/>
    <w:rsid w:val="005541C1"/>
    <w:rsid w:val="0056126A"/>
    <w:rsid w:val="00590B3A"/>
    <w:rsid w:val="005B1B9A"/>
    <w:rsid w:val="005B6361"/>
    <w:rsid w:val="005D79DC"/>
    <w:rsid w:val="00600C44"/>
    <w:rsid w:val="00606D61"/>
    <w:rsid w:val="006157BD"/>
    <w:rsid w:val="00623529"/>
    <w:rsid w:val="00630AF1"/>
    <w:rsid w:val="00650B78"/>
    <w:rsid w:val="00652F5C"/>
    <w:rsid w:val="00670CA7"/>
    <w:rsid w:val="006829EE"/>
    <w:rsid w:val="006908C6"/>
    <w:rsid w:val="00691CB8"/>
    <w:rsid w:val="006A5BB8"/>
    <w:rsid w:val="006B1C52"/>
    <w:rsid w:val="006B4256"/>
    <w:rsid w:val="00702769"/>
    <w:rsid w:val="00706A90"/>
    <w:rsid w:val="00710EE9"/>
    <w:rsid w:val="0073750E"/>
    <w:rsid w:val="0078716F"/>
    <w:rsid w:val="007A7A3B"/>
    <w:rsid w:val="007C026F"/>
    <w:rsid w:val="007C4E60"/>
    <w:rsid w:val="00812978"/>
    <w:rsid w:val="00831418"/>
    <w:rsid w:val="00857BF1"/>
    <w:rsid w:val="008662EB"/>
    <w:rsid w:val="008936C1"/>
    <w:rsid w:val="008A1710"/>
    <w:rsid w:val="008C0BCA"/>
    <w:rsid w:val="008F209C"/>
    <w:rsid w:val="009053F4"/>
    <w:rsid w:val="0091539F"/>
    <w:rsid w:val="009334C7"/>
    <w:rsid w:val="00941732"/>
    <w:rsid w:val="009619C9"/>
    <w:rsid w:val="00964454"/>
    <w:rsid w:val="00980387"/>
    <w:rsid w:val="009826C5"/>
    <w:rsid w:val="00983ECB"/>
    <w:rsid w:val="00996C4B"/>
    <w:rsid w:val="009975B6"/>
    <w:rsid w:val="009A29BF"/>
    <w:rsid w:val="009C14A4"/>
    <w:rsid w:val="009C53C5"/>
    <w:rsid w:val="009E4AF3"/>
    <w:rsid w:val="009E6524"/>
    <w:rsid w:val="009F224E"/>
    <w:rsid w:val="00A21F9B"/>
    <w:rsid w:val="00A70CE1"/>
    <w:rsid w:val="00A858E1"/>
    <w:rsid w:val="00AC6928"/>
    <w:rsid w:val="00AD22EE"/>
    <w:rsid w:val="00AE2E02"/>
    <w:rsid w:val="00AE4937"/>
    <w:rsid w:val="00AF3760"/>
    <w:rsid w:val="00B01F7A"/>
    <w:rsid w:val="00B340AD"/>
    <w:rsid w:val="00B43E90"/>
    <w:rsid w:val="00B556F7"/>
    <w:rsid w:val="00B81074"/>
    <w:rsid w:val="00B973EB"/>
    <w:rsid w:val="00BA26CB"/>
    <w:rsid w:val="00BB23D0"/>
    <w:rsid w:val="00BB2F61"/>
    <w:rsid w:val="00BC0126"/>
    <w:rsid w:val="00BC36D8"/>
    <w:rsid w:val="00BD090D"/>
    <w:rsid w:val="00BE47F6"/>
    <w:rsid w:val="00BF5890"/>
    <w:rsid w:val="00C008AE"/>
    <w:rsid w:val="00C01DCA"/>
    <w:rsid w:val="00C14C03"/>
    <w:rsid w:val="00C275D1"/>
    <w:rsid w:val="00C63C75"/>
    <w:rsid w:val="00C7076C"/>
    <w:rsid w:val="00C73648"/>
    <w:rsid w:val="00C8793B"/>
    <w:rsid w:val="00C87BFE"/>
    <w:rsid w:val="00CB2E77"/>
    <w:rsid w:val="00CC1E5F"/>
    <w:rsid w:val="00CC497D"/>
    <w:rsid w:val="00CD4348"/>
    <w:rsid w:val="00CF069F"/>
    <w:rsid w:val="00CF571B"/>
    <w:rsid w:val="00D131BC"/>
    <w:rsid w:val="00D4272D"/>
    <w:rsid w:val="00D5622A"/>
    <w:rsid w:val="00D6339C"/>
    <w:rsid w:val="00D717B8"/>
    <w:rsid w:val="00D71E84"/>
    <w:rsid w:val="00D80114"/>
    <w:rsid w:val="00D942B9"/>
    <w:rsid w:val="00DB11BB"/>
    <w:rsid w:val="00DC5735"/>
    <w:rsid w:val="00DC6DFA"/>
    <w:rsid w:val="00DD3218"/>
    <w:rsid w:val="00DE398C"/>
    <w:rsid w:val="00DE6E4E"/>
    <w:rsid w:val="00DF058C"/>
    <w:rsid w:val="00DF6A68"/>
    <w:rsid w:val="00E26F6C"/>
    <w:rsid w:val="00E460E2"/>
    <w:rsid w:val="00E5158B"/>
    <w:rsid w:val="00E6214D"/>
    <w:rsid w:val="00E72114"/>
    <w:rsid w:val="00E73302"/>
    <w:rsid w:val="00EA2275"/>
    <w:rsid w:val="00EA3F9E"/>
    <w:rsid w:val="00EB65D2"/>
    <w:rsid w:val="00F11C99"/>
    <w:rsid w:val="00F22697"/>
    <w:rsid w:val="00F30461"/>
    <w:rsid w:val="00F87D38"/>
    <w:rsid w:val="00FA0116"/>
    <w:rsid w:val="00FC13B5"/>
    <w:rsid w:val="00FC6A51"/>
    <w:rsid w:val="00FD7353"/>
    <w:rsid w:val="00FE0FA9"/>
    <w:rsid w:val="00FE5FB9"/>
    <w:rsid w:val="00FE6457"/>
    <w:rsid w:val="00FE6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849793"/>
  <w14:defaultImageDpi w14:val="0"/>
  <w15:docId w15:val="{8BFB2492-E4FE-4ED3-AA6D-1A579AE4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rsid w:val="001B05EE"/>
    <w:pPr>
      <w:widowControl w:val="0"/>
      <w:wordWrap w:val="0"/>
      <w:autoSpaceDE w:val="0"/>
      <w:autoSpaceDN w:val="0"/>
      <w:adjustRightInd w:val="0"/>
      <w:spacing w:line="416" w:lineRule="exact"/>
      <w:jc w:val="both"/>
    </w:pPr>
    <w:rPr>
      <w:rFonts w:ascii="ＭＳ 明朝" w:cs="ＭＳ 明朝"/>
      <w:kern w:val="0"/>
    </w:rPr>
  </w:style>
  <w:style w:type="paragraph" w:styleId="a3">
    <w:name w:val="Balloon Text"/>
    <w:basedOn w:val="a"/>
    <w:link w:val="a4"/>
    <w:uiPriority w:val="99"/>
    <w:semiHidden/>
    <w:rsid w:val="006B1C52"/>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unhideWhenUsed/>
    <w:rsid w:val="00941732"/>
    <w:pPr>
      <w:tabs>
        <w:tab w:val="center" w:pos="4252"/>
        <w:tab w:val="right" w:pos="8504"/>
      </w:tabs>
      <w:snapToGrid w:val="0"/>
    </w:pPr>
  </w:style>
  <w:style w:type="character" w:customStyle="1" w:styleId="a6">
    <w:name w:val="ヘッダー (文字)"/>
    <w:basedOn w:val="a0"/>
    <w:link w:val="a5"/>
    <w:uiPriority w:val="99"/>
    <w:locked/>
    <w:rsid w:val="00941732"/>
    <w:rPr>
      <w:rFonts w:cs="Times New Roman"/>
      <w:sz w:val="24"/>
      <w:szCs w:val="24"/>
    </w:rPr>
  </w:style>
  <w:style w:type="paragraph" w:styleId="a7">
    <w:name w:val="footer"/>
    <w:basedOn w:val="a"/>
    <w:link w:val="a8"/>
    <w:uiPriority w:val="99"/>
    <w:unhideWhenUsed/>
    <w:rsid w:val="00941732"/>
    <w:pPr>
      <w:tabs>
        <w:tab w:val="center" w:pos="4252"/>
        <w:tab w:val="right" w:pos="8504"/>
      </w:tabs>
      <w:snapToGrid w:val="0"/>
    </w:pPr>
  </w:style>
  <w:style w:type="character" w:customStyle="1" w:styleId="a8">
    <w:name w:val="フッター (文字)"/>
    <w:basedOn w:val="a0"/>
    <w:link w:val="a7"/>
    <w:uiPriority w:val="99"/>
    <w:locked/>
    <w:rsid w:val="00941732"/>
    <w:rPr>
      <w:rFonts w:cs="Times New Roman"/>
      <w:sz w:val="24"/>
      <w:szCs w:val="24"/>
    </w:rPr>
  </w:style>
  <w:style w:type="paragraph" w:styleId="a9">
    <w:name w:val="Note Heading"/>
    <w:basedOn w:val="a"/>
    <w:next w:val="a"/>
    <w:link w:val="aa"/>
    <w:uiPriority w:val="99"/>
    <w:rsid w:val="001C5D5F"/>
    <w:pPr>
      <w:jc w:val="center"/>
    </w:pPr>
    <w:rPr>
      <w:rFonts w:ascii="ＭＳ 明朝" w:cs="ＭＳ 明朝"/>
      <w:spacing w:val="2"/>
      <w:kern w:val="0"/>
      <w:szCs w:val="21"/>
    </w:rPr>
  </w:style>
  <w:style w:type="character" w:customStyle="1" w:styleId="aa">
    <w:name w:val="記 (文字)"/>
    <w:basedOn w:val="a0"/>
    <w:link w:val="a9"/>
    <w:uiPriority w:val="99"/>
    <w:locked/>
    <w:rsid w:val="001C5D5F"/>
    <w:rPr>
      <w:rFonts w:ascii="ＭＳ 明朝" w:eastAsia="ＭＳ 明朝" w:hAnsi="Century" w:cs="ＭＳ 明朝"/>
      <w:spacing w:val="2"/>
      <w:kern w:val="0"/>
    </w:rPr>
  </w:style>
  <w:style w:type="paragraph" w:styleId="ab">
    <w:name w:val="Closing"/>
    <w:basedOn w:val="a"/>
    <w:link w:val="ac"/>
    <w:uiPriority w:val="99"/>
    <w:rsid w:val="001C5D5F"/>
    <w:pPr>
      <w:jc w:val="right"/>
    </w:pPr>
    <w:rPr>
      <w:rFonts w:ascii="ＭＳ 明朝" w:cs="ＭＳ 明朝"/>
      <w:spacing w:val="2"/>
      <w:kern w:val="0"/>
      <w:szCs w:val="21"/>
    </w:rPr>
  </w:style>
  <w:style w:type="character" w:customStyle="1" w:styleId="ac">
    <w:name w:val="結語 (文字)"/>
    <w:basedOn w:val="a0"/>
    <w:link w:val="ab"/>
    <w:uiPriority w:val="99"/>
    <w:locked/>
    <w:rsid w:val="001C5D5F"/>
    <w:rPr>
      <w:rFonts w:ascii="ＭＳ 明朝" w:eastAsia="ＭＳ 明朝" w:hAnsi="Century" w:cs="ＭＳ 明朝"/>
      <w:spacing w:val="2"/>
      <w:kern w:val="0"/>
    </w:rPr>
  </w:style>
  <w:style w:type="character" w:styleId="ad">
    <w:name w:val="Hyperlink"/>
    <w:basedOn w:val="a0"/>
    <w:uiPriority w:val="99"/>
    <w:unhideWhenUsed/>
    <w:rsid w:val="005D79DC"/>
    <w:rPr>
      <w:rFonts w:cs="Times New Roman"/>
      <w:color w:val="0000FF" w:themeColor="hyperlink"/>
      <w:u w:val="single"/>
    </w:rPr>
  </w:style>
  <w:style w:type="character" w:styleId="ae">
    <w:name w:val="annotation reference"/>
    <w:basedOn w:val="a0"/>
    <w:uiPriority w:val="99"/>
    <w:rsid w:val="008A1710"/>
    <w:rPr>
      <w:rFonts w:cs="Times New Roman"/>
      <w:sz w:val="18"/>
    </w:rPr>
  </w:style>
  <w:style w:type="paragraph" w:styleId="af">
    <w:name w:val="annotation text"/>
    <w:basedOn w:val="a"/>
    <w:link w:val="af0"/>
    <w:uiPriority w:val="99"/>
    <w:rsid w:val="008A1710"/>
    <w:pPr>
      <w:jc w:val="left"/>
    </w:pPr>
  </w:style>
  <w:style w:type="character" w:customStyle="1" w:styleId="af0">
    <w:name w:val="コメント文字列 (文字)"/>
    <w:basedOn w:val="a0"/>
    <w:link w:val="af"/>
    <w:uiPriority w:val="99"/>
    <w:locked/>
    <w:rsid w:val="008A171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H-WAN04-2018\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600C6-D46D-473C-977A-FE7B94AE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8</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h19オムツ賃貸借指名競争入札（公示）</vt:lpstr>
    </vt:vector>
  </TitlesOfParts>
  <Company>Toshiba</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h19オムツ賃貸借指名競争入札（公示）</dc:title>
  <dc:subject/>
  <dc:creator>HP-IJI17</dc:creator>
  <cp:keywords/>
  <dc:description/>
  <cp:lastModifiedBy>家村　昇吾</cp:lastModifiedBy>
  <cp:revision>8</cp:revision>
  <cp:lastPrinted>2026-03-02T07:15:00Z</cp:lastPrinted>
  <dcterms:created xsi:type="dcterms:W3CDTF">2024-03-05T08:42:00Z</dcterms:created>
  <dcterms:modified xsi:type="dcterms:W3CDTF">2026-03-05T05:15:00Z</dcterms:modified>
</cp:coreProperties>
</file>